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F8A6" w14:textId="77777777" w:rsidR="00671B2E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132"/>
          <w:szCs w:val="132"/>
        </w:rPr>
        <w:t>Кинотеатр «МИР»</w:t>
      </w:r>
    </w:p>
    <w:p w14:paraId="3E27F1D7" w14:textId="77777777" w:rsidR="00671B2E" w:rsidRDefault="00000000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с. Покровское, пер. Парковый 1А</w:t>
      </w:r>
    </w:p>
    <w:p w14:paraId="1D759069" w14:textId="77777777" w:rsidR="00671B2E" w:rsidRDefault="00000000">
      <w:pPr>
        <w:pStyle w:val="Standard"/>
        <w:jc w:val="center"/>
      </w:pPr>
      <w:r>
        <w:rPr>
          <w:rFonts w:ascii="Times New Roman" w:hAnsi="Times New Roman" w:cs="Times New Roman"/>
          <w:b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Расписание с 06.04.2023г.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по  12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>.04.2023г.</w:t>
      </w:r>
      <w:r>
        <w:rPr>
          <w:rFonts w:ascii="Times New Roman" w:hAnsi="Times New Roman" w:cs="Times New Roman"/>
          <w:b/>
          <w:sz w:val="48"/>
          <w:szCs w:val="48"/>
        </w:rPr>
        <w:br/>
      </w:r>
    </w:p>
    <w:p w14:paraId="4231D4AD" w14:textId="77777777" w:rsidR="00671B2E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br/>
      </w:r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br/>
        <w:t>10:00 Приключения Аргонавтов 150/100р 6+</w:t>
      </w:r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br/>
        <w:t>11:45 Любовь-морковь. Восстание машин 200р 16+</w:t>
      </w:r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br/>
        <w:t xml:space="preserve">13:35 Джон </w:t>
      </w:r>
      <w:proofErr w:type="spellStart"/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t>Уик</w:t>
      </w:r>
      <w:proofErr w:type="spellEnd"/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t xml:space="preserve"> 4 150р 18+</w:t>
      </w:r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br/>
        <w:t>16:35 Я хочу! Я буду! 250/200р 12+</w:t>
      </w:r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br/>
        <w:t>18:20 Три мушкетёра: Д'Артаньян 4 250/200р 12+</w:t>
      </w:r>
      <w:r>
        <w:rPr>
          <w:rFonts w:ascii="apple-system, BlinkMacSystemFon" w:hAnsi="apple-system, BlinkMacSystemFon" w:cs="Times New Roman"/>
          <w:b/>
          <w:bCs/>
          <w:color w:val="000000"/>
          <w:sz w:val="28"/>
          <w:szCs w:val="28"/>
        </w:rPr>
        <w:br/>
        <w:t xml:space="preserve">20:30 Моё прекрасное несчастье 250р 18+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CB8C419" w14:textId="77777777" w:rsidR="00671B2E" w:rsidRDefault="00671B2E">
      <w:pPr>
        <w:pStyle w:val="Standard"/>
      </w:pPr>
    </w:p>
    <w:p w14:paraId="27479EFE" w14:textId="77777777" w:rsidR="00671B2E" w:rsidRDefault="00671B2E">
      <w:pPr>
        <w:pStyle w:val="Standard"/>
      </w:pPr>
    </w:p>
    <w:p w14:paraId="01AB3AB0" w14:textId="77777777" w:rsidR="00671B2E" w:rsidRDefault="00671B2E">
      <w:pPr>
        <w:pStyle w:val="Standard"/>
      </w:pPr>
    </w:p>
    <w:p w14:paraId="20F71F32" w14:textId="77777777" w:rsidR="00671B2E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3748FEB" w14:textId="77777777" w:rsidR="00671B2E" w:rsidRDefault="00000000">
      <w:pPr>
        <w:pStyle w:val="Standard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69C1F12D" w14:textId="77777777" w:rsidR="00671B2E" w:rsidRDefault="00000000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Тел. для справок: </w:t>
      </w:r>
      <w:r>
        <w:rPr>
          <w:rFonts w:ascii="Times New Roman" w:hAnsi="Times New Roman" w:cs="Times New Roman"/>
          <w:b/>
          <w:sz w:val="32"/>
          <w:szCs w:val="32"/>
        </w:rPr>
        <w:t>89081830043</w:t>
      </w:r>
    </w:p>
    <w:p w14:paraId="504E3E23" w14:textId="77777777" w:rsidR="00671B2E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BED27" wp14:editId="2595C910">
            <wp:simplePos x="0" y="0"/>
            <wp:positionH relativeFrom="column">
              <wp:posOffset>-9000</wp:posOffset>
            </wp:positionH>
            <wp:positionV relativeFrom="paragraph">
              <wp:posOffset>1567799</wp:posOffset>
            </wp:positionV>
            <wp:extent cx="6869519" cy="827999"/>
            <wp:effectExtent l="0" t="0" r="7531" b="0"/>
            <wp:wrapSquare wrapText="bothSides"/>
            <wp:docPr id="171519103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9519" cy="82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Необходимую информацию можно узнать в группе «Кино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Покровском.Кино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Мир»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Вконтакте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Одноклассниках в инстаграм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cinemaworldknm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64B2A90B" w14:textId="77777777" w:rsidR="00671B2E" w:rsidRDefault="00671B2E">
      <w:pPr>
        <w:pStyle w:val="Standard"/>
      </w:pPr>
    </w:p>
    <w:sectPr w:rsidR="00671B2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836D" w14:textId="77777777" w:rsidR="003E2DAB" w:rsidRDefault="003E2DAB">
      <w:pPr>
        <w:spacing w:after="0" w:line="240" w:lineRule="auto"/>
      </w:pPr>
      <w:r>
        <w:separator/>
      </w:r>
    </w:p>
  </w:endnote>
  <w:endnote w:type="continuationSeparator" w:id="0">
    <w:p w14:paraId="5ADEB1DB" w14:textId="77777777" w:rsidR="003E2DAB" w:rsidRDefault="003E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ple-system, BlinkMacSystemFon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C508" w14:textId="77777777" w:rsidR="003E2DAB" w:rsidRDefault="003E2D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7F5199" w14:textId="77777777" w:rsidR="003E2DAB" w:rsidRDefault="003E2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1B2E"/>
    <w:rsid w:val="00176907"/>
    <w:rsid w:val="003E2DAB"/>
    <w:rsid w:val="006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9719"/>
  <w15:docId w15:val="{99E47C43-C449-4DE5-B4A6-A32ECBE5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tmp/mozilla_kinoplan0/23.05%20&#1087;&#1086;%2029.05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q</cp:lastModifiedBy>
  <cp:revision>2</cp:revision>
  <dcterms:created xsi:type="dcterms:W3CDTF">2023-04-05T06:04:00Z</dcterms:created>
  <dcterms:modified xsi:type="dcterms:W3CDTF">2023-04-05T06:04:00Z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